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B422" w14:textId="77777777" w:rsidR="001421C3" w:rsidRDefault="001421C3">
      <w:pPr>
        <w:pStyle w:val="a5"/>
        <w:rPr>
          <w:lang w:eastAsia="ja-JP"/>
        </w:rPr>
      </w:pPr>
    </w:p>
    <w:p w14:paraId="51EFB423" w14:textId="77777777" w:rsidR="00BD017A" w:rsidRPr="00BD017A" w:rsidRDefault="001421C3" w:rsidP="00BD017A">
      <w:pPr>
        <w:pStyle w:val="Web"/>
        <w:rPr>
          <w:rFonts w:eastAsia="ＭＳ Ｐゴシック"/>
          <w:color w:val="000000"/>
          <w:lang w:eastAsia="ja-JP" w:bidi="ar-SA"/>
        </w:rPr>
      </w:pPr>
      <w:r>
        <w:t xml:space="preserve">This signed statement must be received by the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Electronics</w:t>
          </w:r>
        </w:smartTag>
      </w:smartTag>
      <w:r>
        <w:t xml:space="preserve">, Information and Communication Engineers (the "IEICE") </w:t>
      </w:r>
      <w:r>
        <w:rPr>
          <w:rFonts w:hint="eastAsia"/>
          <w:lang w:eastAsia="ja-JP"/>
        </w:rPr>
        <w:t>when</w:t>
      </w:r>
      <w:r>
        <w:t xml:space="preserve"> your manuscript </w:t>
      </w:r>
      <w:r>
        <w:rPr>
          <w:rFonts w:hint="eastAsia"/>
          <w:lang w:eastAsia="ja-JP"/>
        </w:rPr>
        <w:t>is first submitted to</w:t>
      </w:r>
      <w:r>
        <w:t xml:space="preserve"> </w:t>
      </w:r>
      <w:r>
        <w:rPr>
          <w:rFonts w:hint="eastAsia"/>
          <w:lang w:eastAsia="ja-JP"/>
        </w:rPr>
        <w:t xml:space="preserve">a </w:t>
      </w:r>
      <w:r>
        <w:t>publication in the proceeding of</w:t>
      </w:r>
      <w:r w:rsidR="00BD017A">
        <w:rPr>
          <w:rFonts w:hint="eastAsia"/>
          <w:lang w:eastAsia="ja-JP"/>
        </w:rPr>
        <w:t xml:space="preserve"> the following conference.</w:t>
      </w:r>
      <w:r w:rsidR="00BD017A" w:rsidRPr="00BD017A">
        <w:t xml:space="preserve"> </w:t>
      </w:r>
      <w:r w:rsidR="00BD017A" w:rsidRPr="00BD017A">
        <w:rPr>
          <w:rFonts w:eastAsia="ＭＳ Ｐゴシック"/>
          <w:color w:val="000000"/>
          <w:lang w:eastAsia="ja-JP" w:bidi="ar-SA"/>
        </w:rPr>
        <w:t xml:space="preserve">By signing this statement, the author(s) are agreeing to be bound by the IEICE Provisions on Copyright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446"/>
      </w:tblGrid>
      <w:tr w:rsidR="00BD017A" w:rsidRPr="00BD017A" w14:paraId="51EFB426" w14:textId="77777777">
        <w:trPr>
          <w:tblCellSpacing w:w="0" w:type="dxa"/>
        </w:trPr>
        <w:tc>
          <w:tcPr>
            <w:tcW w:w="200" w:type="pct"/>
          </w:tcPr>
          <w:p w14:paraId="51EFB424" w14:textId="77777777"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14:paraId="51EFB425" w14:textId="6C0DF1B1" w:rsidR="004C5070" w:rsidRPr="004C5070" w:rsidRDefault="00905738" w:rsidP="00BD017A">
            <w:pPr>
              <w:rPr>
                <w:rFonts w:eastAsia="ＭＳ Ｐゴシック"/>
                <w:color w:val="000000"/>
                <w:u w:val="single"/>
                <w:lang w:eastAsia="ja-JP" w:bidi="ar-SA"/>
              </w:rPr>
            </w:pPr>
            <w:hyperlink r:id="rId7" w:history="1">
              <w:r w:rsidR="00E31D2E" w:rsidRPr="003B1683">
                <w:rPr>
                  <w:rStyle w:val="aff4"/>
                  <w:rFonts w:eastAsia="ＭＳ Ｐゴシック"/>
                  <w:lang w:eastAsia="ja-JP" w:bidi="ar-SA"/>
                </w:rPr>
                <w:t>http</w:t>
              </w:r>
              <w:r w:rsidR="00E31D2E" w:rsidRPr="003B1683">
                <w:rPr>
                  <w:rStyle w:val="aff4"/>
                  <w:rFonts w:eastAsia="ＭＳ Ｐゴシック" w:hint="eastAsia"/>
                  <w:lang w:eastAsia="ja-JP" w:bidi="ar-SA"/>
                </w:rPr>
                <w:t>s</w:t>
              </w:r>
              <w:r w:rsidR="00E31D2E" w:rsidRPr="003B1683">
                <w:rPr>
                  <w:rStyle w:val="aff4"/>
                  <w:rFonts w:eastAsia="ＭＳ Ｐゴシック"/>
                  <w:lang w:eastAsia="ja-JP" w:bidi="ar-SA"/>
                </w:rPr>
                <w:t>://www.ieice.org/jpn/about/kitei/chosakukenkitei.pdf</w:t>
              </w:r>
            </w:hyperlink>
            <w:r w:rsid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(Japanese)</w:t>
            </w:r>
          </w:p>
        </w:tc>
      </w:tr>
      <w:tr w:rsidR="00BD017A" w:rsidRPr="00BD017A" w14:paraId="51EFB429" w14:textId="77777777">
        <w:trPr>
          <w:tblCellSpacing w:w="0" w:type="dxa"/>
        </w:trPr>
        <w:tc>
          <w:tcPr>
            <w:tcW w:w="200" w:type="pct"/>
          </w:tcPr>
          <w:p w14:paraId="51EFB427" w14:textId="77777777"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14:paraId="51EFB428" w14:textId="4AEBA432" w:rsidR="004C5070" w:rsidRPr="004C5070" w:rsidRDefault="00905738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  <w:hyperlink r:id="rId8" w:history="1">
              <w:r w:rsidR="001A58EE" w:rsidRPr="003B1683">
                <w:rPr>
                  <w:rStyle w:val="aff4"/>
                  <w:rFonts w:eastAsia="ＭＳ Ｐゴシック"/>
                  <w:lang w:eastAsia="ja-JP" w:bidi="ar-SA"/>
                </w:rPr>
                <w:t>https://www.ieice.org/eng/copyright/files/copyright.pdf</w:t>
              </w:r>
            </w:hyperlink>
            <w:r w:rsidR="004C5070" w:rsidRP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(English)</w:t>
            </w:r>
          </w:p>
        </w:tc>
      </w:tr>
    </w:tbl>
    <w:p w14:paraId="51EFB42A" w14:textId="77777777" w:rsidR="001421C3" w:rsidRDefault="001421C3">
      <w:pPr>
        <w:rPr>
          <w:lang w:eastAsia="ja-JP"/>
        </w:rPr>
      </w:pPr>
    </w:p>
    <w:p w14:paraId="51EFB42B" w14:textId="2BAC6AF6" w:rsidR="006E529D" w:rsidRPr="00556107" w:rsidRDefault="001421C3" w:rsidP="006E529D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The Name of the Conference:</w:t>
      </w:r>
      <w:r w:rsidR="006E529D">
        <w:rPr>
          <w:rFonts w:hint="eastAsia"/>
          <w:lang w:eastAsia="ja-JP"/>
        </w:rPr>
        <w:t xml:space="preserve"> </w:t>
      </w:r>
      <w:r w:rsidR="006E529D" w:rsidRPr="00556107">
        <w:rPr>
          <w:rFonts w:hint="eastAsia"/>
          <w:lang w:eastAsia="ja-JP"/>
        </w:rPr>
        <w:t>SISA20</w:t>
      </w:r>
      <w:r w:rsidR="0041049D">
        <w:rPr>
          <w:lang w:eastAsia="ja-JP"/>
        </w:rPr>
        <w:t>2</w:t>
      </w:r>
      <w:r w:rsidR="009023A6">
        <w:rPr>
          <w:rFonts w:hint="eastAsia"/>
          <w:lang w:eastAsia="ja-JP"/>
        </w:rPr>
        <w:t>5</w:t>
      </w:r>
    </w:p>
    <w:p w14:paraId="51EFB42C" w14:textId="02C5336B" w:rsidR="001421C3" w:rsidRPr="00FD6D60" w:rsidRDefault="001446F6" w:rsidP="006E529D">
      <w:pPr>
        <w:spacing w:line="260" w:lineRule="exact"/>
        <w:ind w:firstLineChars="1200" w:firstLine="2880"/>
        <w:rPr>
          <w:lang w:eastAsia="ja-JP"/>
        </w:rPr>
      </w:pPr>
      <w:r w:rsidRPr="00556107">
        <w:rPr>
          <w:rFonts w:hint="eastAsia"/>
          <w:lang w:eastAsia="ja-JP"/>
        </w:rPr>
        <w:t>(20</w:t>
      </w:r>
      <w:r w:rsidR="0041049D">
        <w:rPr>
          <w:lang w:eastAsia="ja-JP"/>
        </w:rPr>
        <w:t>2</w:t>
      </w:r>
      <w:r w:rsidR="009023A6">
        <w:rPr>
          <w:lang w:eastAsia="ja-JP"/>
        </w:rPr>
        <w:t>5</w:t>
      </w:r>
      <w:r w:rsidR="006E529D">
        <w:rPr>
          <w:rFonts w:hint="eastAsia"/>
          <w:lang w:eastAsia="ja-JP"/>
        </w:rPr>
        <w:t xml:space="preserve"> International Workshop on Smart Info-Media Systems in Asia)</w:t>
      </w:r>
    </w:p>
    <w:p w14:paraId="51EFB42D" w14:textId="08EE6E5D" w:rsidR="001421C3" w:rsidRPr="00556107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Date:</w:t>
      </w:r>
      <w:r w:rsidR="006E529D">
        <w:rPr>
          <w:rFonts w:hint="eastAsia"/>
          <w:lang w:eastAsia="ja-JP"/>
        </w:rPr>
        <w:t xml:space="preserve"> </w:t>
      </w:r>
      <w:r w:rsidR="006E529D">
        <w:rPr>
          <w:lang w:eastAsia="ja-JP"/>
        </w:rPr>
        <w:t xml:space="preserve"> </w:t>
      </w:r>
      <w:r w:rsidR="009023A6" w:rsidRPr="009023A6">
        <w:rPr>
          <w:lang w:eastAsia="ja-JP"/>
        </w:rPr>
        <w:t>12</w:t>
      </w:r>
      <w:r w:rsidR="001D17EC">
        <w:rPr>
          <w:lang w:eastAsia="ja-JP"/>
        </w:rPr>
        <w:t>-</w:t>
      </w:r>
      <w:r w:rsidR="009023A6" w:rsidRPr="009023A6">
        <w:rPr>
          <w:lang w:eastAsia="ja-JP"/>
        </w:rPr>
        <w:t>14 November, 2025</w:t>
      </w:r>
    </w:p>
    <w:p w14:paraId="51EFB42E" w14:textId="1A70CE2A" w:rsidR="001421C3" w:rsidRDefault="001421C3" w:rsidP="00BD017A">
      <w:pPr>
        <w:spacing w:line="260" w:lineRule="exact"/>
        <w:rPr>
          <w:lang w:eastAsia="ja-JP"/>
        </w:rPr>
      </w:pPr>
      <w:r w:rsidRPr="00556107">
        <w:rPr>
          <w:rFonts w:hint="eastAsia"/>
          <w:lang w:eastAsia="ja-JP"/>
        </w:rPr>
        <w:t>Place:</w:t>
      </w:r>
      <w:r w:rsidR="006E529D" w:rsidRPr="00556107">
        <w:rPr>
          <w:lang w:eastAsia="ja-JP"/>
        </w:rPr>
        <w:t xml:space="preserve"> </w:t>
      </w:r>
      <w:r w:rsidR="009023A6" w:rsidRPr="009023A6">
        <w:rPr>
          <w:lang w:eastAsia="ja-JP"/>
        </w:rPr>
        <w:t>Prince of Songkla University, Phuket Campus, Thailand</w:t>
      </w:r>
    </w:p>
    <w:p w14:paraId="51EFB42F" w14:textId="77777777" w:rsidR="001421C3" w:rsidRPr="00FD6D60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URL:</w:t>
      </w:r>
      <w:r w:rsidR="006E529D">
        <w:rPr>
          <w:lang w:eastAsia="ja-JP"/>
        </w:rPr>
        <w:t xml:space="preserve">  </w:t>
      </w:r>
      <w:hyperlink r:id="rId9" w:history="1">
        <w:r w:rsidR="006E529D" w:rsidRPr="004D2625">
          <w:rPr>
            <w:rStyle w:val="aff4"/>
            <w:lang w:eastAsia="ja-JP"/>
          </w:rPr>
          <w:t>http://www.ieice-sisa.org/</w:t>
        </w:r>
      </w:hyperlink>
    </w:p>
    <w:p w14:paraId="51EFB430" w14:textId="77777777" w:rsidR="001421C3" w:rsidRPr="001421C3" w:rsidRDefault="001421C3" w:rsidP="00BD017A">
      <w:pPr>
        <w:spacing w:line="260" w:lineRule="exact"/>
        <w:rPr>
          <w:color w:val="FF0000"/>
          <w:lang w:eastAsia="ja-JP"/>
        </w:rPr>
      </w:pPr>
    </w:p>
    <w:p w14:paraId="51EFB431" w14:textId="77777777" w:rsidR="001421C3" w:rsidRDefault="001421C3" w:rsidP="00BD017A">
      <w:pPr>
        <w:spacing w:line="260" w:lineRule="exact"/>
      </w:pPr>
      <w:r>
        <w:t>In the event the following manuscript is not accepted or is withdrawn by the author(s) before acceptance, this agreement becomes null and void.</w:t>
      </w:r>
    </w:p>
    <w:p w14:paraId="51EFB432" w14:textId="77777777" w:rsidR="001421C3" w:rsidRDefault="001421C3" w:rsidP="00BD017A">
      <w:pPr>
        <w:spacing w:line="260" w:lineRule="exact"/>
      </w:pPr>
    </w:p>
    <w:p w14:paraId="51EFB433" w14:textId="77777777" w:rsidR="001421C3" w:rsidRDefault="001421C3" w:rsidP="00BD017A">
      <w:pPr>
        <w:spacing w:line="260" w:lineRule="exact"/>
        <w:rPr>
          <w:lang w:eastAsia="ja-JP"/>
        </w:rPr>
      </w:pPr>
      <w:r>
        <w:t>Title of the manuscript: (</w:t>
      </w:r>
      <w:r w:rsidR="00960F0A">
        <w:rPr>
          <w:rFonts w:hint="eastAsia"/>
          <w:lang w:eastAsia="ja-JP"/>
        </w:rPr>
        <w:t>Submission</w:t>
      </w:r>
      <w:r>
        <w:t xml:space="preserve"> ID: _</w:t>
      </w:r>
      <w:r w:rsidRPr="001C3760">
        <w:t>___</w:t>
      </w:r>
      <w:r w:rsidR="001C3760" w:rsidRPr="001C3760">
        <w:t>__</w:t>
      </w:r>
      <w:r w:rsidR="001C3760">
        <w:t>_</w:t>
      </w:r>
      <w:r w:rsidRPr="001C3760">
        <w:rPr>
          <w:rFonts w:hint="eastAsia"/>
          <w:lang w:eastAsia="ja-JP"/>
        </w:rPr>
        <w:t>_</w:t>
      </w:r>
      <w:r w:rsidR="00A07EF1" w:rsidRPr="001C3760">
        <w:rPr>
          <w:lang w:eastAsia="ja-JP"/>
        </w:rPr>
        <w:t>_</w:t>
      </w:r>
      <w:r w:rsidR="00A07EF1">
        <w:rPr>
          <w:lang w:eastAsia="ja-JP"/>
        </w:rPr>
        <w:t>)</w:t>
      </w:r>
    </w:p>
    <w:p w14:paraId="51EFB434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5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6" w14:textId="77777777" w:rsidR="001421C3" w:rsidRDefault="001421C3" w:rsidP="001A307C">
      <w:pPr>
        <w:spacing w:beforeLines="75" w:before="180" w:line="260" w:lineRule="exact"/>
      </w:pPr>
      <w:r>
        <w:t>Author(s)</w:t>
      </w:r>
    </w:p>
    <w:p w14:paraId="51EFB437" w14:textId="77777777" w:rsidR="001421C3" w:rsidRPr="001A307C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8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9" w14:textId="77777777" w:rsidR="004D4CD1" w:rsidRDefault="004D4CD1" w:rsidP="001A307C">
      <w:pPr>
        <w:spacing w:beforeLines="75" w:before="180" w:line="260" w:lineRule="exact"/>
      </w:pPr>
      <w:r>
        <w:t>Affiliation(s):</w:t>
      </w:r>
    </w:p>
    <w:p w14:paraId="51EFB43A" w14:textId="77777777" w:rsidR="001421C3" w:rsidRDefault="001421C3" w:rsidP="00BD017A">
      <w:pPr>
        <w:spacing w:line="260" w:lineRule="exact"/>
        <w:rPr>
          <w:lang w:eastAsia="ja-JP"/>
        </w:rPr>
      </w:pPr>
    </w:p>
    <w:p w14:paraId="51EFB43B" w14:textId="77777777" w:rsidR="001A307C" w:rsidRDefault="001A307C" w:rsidP="001A307C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3C" w14:textId="77777777" w:rsidR="001A307C" w:rsidRDefault="001A307C" w:rsidP="00BD017A">
      <w:pPr>
        <w:spacing w:line="260" w:lineRule="exact"/>
        <w:rPr>
          <w:lang w:eastAsia="ja-JP"/>
        </w:rPr>
      </w:pPr>
    </w:p>
    <w:p w14:paraId="51EFB43D" w14:textId="77777777" w:rsidR="001421C3" w:rsidRDefault="001421C3" w:rsidP="00BD017A">
      <w:pPr>
        <w:spacing w:line="260" w:lineRule="exact"/>
        <w:rPr>
          <w:b/>
          <w:bCs/>
        </w:rPr>
      </w:pPr>
      <w:r>
        <w:rPr>
          <w:b/>
          <w:bCs/>
        </w:rPr>
        <w:t>Copyright Transfer</w:t>
      </w:r>
    </w:p>
    <w:p w14:paraId="51EFB43E" w14:textId="77777777" w:rsidR="001421C3" w:rsidRDefault="001421C3" w:rsidP="00BD017A">
      <w:pPr>
        <w:spacing w:line="260" w:lineRule="exact"/>
      </w:pPr>
      <w:r>
        <w:t xml:space="preserve">All copyrights of the above manuscript, including rights </w:t>
      </w:r>
      <w:r>
        <w:rPr>
          <w:rFonts w:hint="eastAsia"/>
          <w:lang w:eastAsia="ja-JP"/>
        </w:rPr>
        <w:t xml:space="preserve">for publishing in any media, </w:t>
      </w:r>
      <w:r>
        <w:t xml:space="preserve">are transferred to the IEICE. </w:t>
      </w:r>
    </w:p>
    <w:p w14:paraId="51EFB43F" w14:textId="77777777" w:rsidR="001421C3" w:rsidRDefault="001421C3" w:rsidP="00BD017A">
      <w:pPr>
        <w:spacing w:line="260" w:lineRule="exact"/>
        <w:rPr>
          <w:lang w:eastAsia="ja-JP"/>
        </w:rPr>
      </w:pPr>
      <w:r>
        <w:t>The authors retain the following rights:</w:t>
      </w:r>
    </w:p>
    <w:p w14:paraId="51EFB440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All proprietary rights other than copyrights.</w:t>
      </w:r>
    </w:p>
    <w:p w14:paraId="51EFB441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Re-use of all or part of the above manuscript in their work.</w:t>
      </w:r>
    </w:p>
    <w:p w14:paraId="51EFB442" w14:textId="77777777"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Reproduction of the above manuscript for author's personal use or for</w:t>
      </w:r>
      <w:r w:rsidR="00FF3523">
        <w:rPr>
          <w:rFonts w:hint="eastAsia"/>
          <w:lang w:eastAsia="ja-JP"/>
        </w:rPr>
        <w:t xml:space="preserve"> </w:t>
      </w:r>
      <w:r>
        <w:t>company/institution use provided that</w:t>
      </w:r>
    </w:p>
    <w:p w14:paraId="51EFB443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permission of the IEICE is obtained prior to reproduction,</w:t>
      </w:r>
    </w:p>
    <w:p w14:paraId="51EFB444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source and IEICE copyright notice are indicated, and</w:t>
      </w:r>
    </w:p>
    <w:p w14:paraId="51EFB445" w14:textId="77777777"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 xml:space="preserve">the copies </w:t>
      </w:r>
      <w:r>
        <w:rPr>
          <w:i/>
          <w:iCs/>
        </w:rPr>
        <w:t>per se</w:t>
      </w:r>
      <w:r>
        <w:t xml:space="preserve"> are not offered for sale.</w:t>
      </w:r>
    </w:p>
    <w:p w14:paraId="51EFB446" w14:textId="77777777" w:rsidR="001421C3" w:rsidRDefault="001421C3" w:rsidP="00BD017A">
      <w:pPr>
        <w:numPr>
          <w:ilvl w:val="0"/>
          <w:numId w:val="12"/>
        </w:numPr>
        <w:tabs>
          <w:tab w:val="left" w:pos="90"/>
          <w:tab w:val="left" w:pos="426"/>
          <w:tab w:val="left" w:pos="993"/>
        </w:tabs>
        <w:spacing w:line="260" w:lineRule="exact"/>
      </w:pPr>
      <w:r>
        <w:t>The consent of the author (or one of the authors) be sought as a condition in granting republication permission to others.</w:t>
      </w:r>
    </w:p>
    <w:p w14:paraId="51EFB447" w14:textId="77777777" w:rsidR="001421C3" w:rsidRDefault="001421C3" w:rsidP="00BD017A">
      <w:pPr>
        <w:spacing w:line="260" w:lineRule="exact"/>
      </w:pPr>
    </w:p>
    <w:p w14:paraId="51EFB448" w14:textId="77777777" w:rsidR="001421C3" w:rsidRDefault="001421C3" w:rsidP="00BD017A">
      <w:pPr>
        <w:spacing w:line="260" w:lineRule="exact"/>
      </w:pPr>
      <w:r>
        <w:t>Authorized signature</w:t>
      </w:r>
    </w:p>
    <w:p w14:paraId="51EFB449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A" w14:textId="77777777" w:rsidR="001421C3" w:rsidRDefault="001421C3" w:rsidP="001A307C">
      <w:pPr>
        <w:spacing w:beforeLines="75" w:before="180" w:line="260" w:lineRule="exact"/>
      </w:pPr>
      <w:r>
        <w:t>Job title, if not author</w:t>
      </w:r>
    </w:p>
    <w:p w14:paraId="51EFB44B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C" w14:textId="77777777" w:rsidR="001421C3" w:rsidRDefault="001421C3" w:rsidP="001A307C">
      <w:pPr>
        <w:spacing w:beforeLines="75" w:before="180" w:line="260" w:lineRule="exact"/>
      </w:pPr>
      <w:r>
        <w:t>Date (Month/Day/Year)</w:t>
      </w:r>
    </w:p>
    <w:p w14:paraId="51EFB44D" w14:textId="77777777"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14:paraId="51EFB44E" w14:textId="77777777" w:rsidR="001421C3" w:rsidRDefault="001421C3" w:rsidP="0078057F">
      <w:pPr>
        <w:wordWrap w:val="0"/>
        <w:spacing w:line="260" w:lineRule="exact"/>
        <w:jc w:val="right"/>
        <w:rPr>
          <w:sz w:val="16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>
        <w:rPr>
          <w:rFonts w:hint="eastAsia"/>
          <w:sz w:val="16"/>
          <w:lang w:eastAsia="ja-JP"/>
        </w:rPr>
        <w:t>2</w:t>
      </w:r>
      <w:r w:rsidR="00140D5F">
        <w:rPr>
          <w:rFonts w:hint="eastAsia"/>
          <w:sz w:val="16"/>
          <w:lang w:eastAsia="ja-JP"/>
        </w:rPr>
        <w:t>008.3.11</w:t>
      </w:r>
      <w:r w:rsidR="0078057F">
        <w:rPr>
          <w:rFonts w:hint="eastAsia"/>
          <w:sz w:val="16"/>
          <w:lang w:eastAsia="ja-JP"/>
        </w:rPr>
        <w:t xml:space="preserve">　</w:t>
      </w:r>
      <w:r w:rsidR="00556107" w:rsidRPr="00556107">
        <w:rPr>
          <w:sz w:val="16"/>
          <w:lang w:eastAsia="ja-JP"/>
        </w:rPr>
        <w:t>Copyright Management Committee</w:t>
      </w:r>
    </w:p>
    <w:sectPr w:rsidR="001421C3" w:rsidSect="00A07EF1">
      <w:headerReference w:type="default" r:id="rId10"/>
      <w:pgSz w:w="12240" w:h="15840"/>
      <w:pgMar w:top="1440" w:right="1320" w:bottom="600" w:left="1080" w:header="4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F222" w14:textId="77777777" w:rsidR="00905738" w:rsidRDefault="00905738">
      <w:r>
        <w:separator/>
      </w:r>
    </w:p>
  </w:endnote>
  <w:endnote w:type="continuationSeparator" w:id="0">
    <w:p w14:paraId="4EB374C5" w14:textId="77777777" w:rsidR="00905738" w:rsidRDefault="0090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88B5" w14:textId="77777777" w:rsidR="00905738" w:rsidRDefault="00905738">
      <w:r>
        <w:separator/>
      </w:r>
    </w:p>
  </w:footnote>
  <w:footnote w:type="continuationSeparator" w:id="0">
    <w:p w14:paraId="0451A104" w14:textId="77777777" w:rsidR="00905738" w:rsidRDefault="0090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B453" w14:textId="77777777" w:rsidR="00DE5BC5" w:rsidRPr="00BD017A" w:rsidRDefault="00DE5BC5" w:rsidP="00DE5BC5">
    <w:pPr>
      <w:jc w:val="center"/>
      <w:rPr>
        <w:b/>
        <w:bCs/>
        <w:lang w:eastAsia="ja-JP"/>
      </w:rPr>
    </w:pPr>
    <w:r>
      <w:rPr>
        <w:b/>
        <w:bCs/>
      </w:rPr>
      <w:t>COPYRIGHT TRANSFER AGREEMENT</w:t>
    </w:r>
  </w:p>
  <w:p w14:paraId="51EFB454" w14:textId="77777777" w:rsidR="00DE5BC5" w:rsidRDefault="00DE5BC5" w:rsidP="00DE5BC5">
    <w:pPr>
      <w:jc w:val="center"/>
      <w:rPr>
        <w:b/>
        <w:bCs/>
      </w:rPr>
    </w:pPr>
    <w:r>
      <w:rPr>
        <w:b/>
        <w:bCs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b/>
            <w:bCs/>
          </w:rPr>
          <w:t>INSTITUTE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ELECTRONICS</w:t>
        </w:r>
      </w:smartTag>
    </w:smartTag>
    <w:r>
      <w:rPr>
        <w:b/>
        <w:bCs/>
      </w:rPr>
      <w:t>, INFORMATION AND</w:t>
    </w:r>
  </w:p>
  <w:p w14:paraId="51EFB455" w14:textId="77777777" w:rsidR="00DE5BC5" w:rsidRPr="00DE5BC5" w:rsidRDefault="00EB5E15" w:rsidP="00DE5BC5">
    <w:pPr>
      <w:jc w:val="center"/>
      <w:rPr>
        <w:b/>
      </w:rPr>
    </w:pPr>
    <w:r>
      <w:rPr>
        <w:b/>
        <w:bCs/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EFB456" wp14:editId="51EFB457">
              <wp:simplePos x="0" y="0"/>
              <wp:positionH relativeFrom="column">
                <wp:posOffset>219075</wp:posOffset>
              </wp:positionH>
              <wp:positionV relativeFrom="paragraph">
                <wp:posOffset>254000</wp:posOffset>
              </wp:positionV>
              <wp:extent cx="550545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BD6A9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0pt" to="450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"/>
          </w:pict>
        </mc:Fallback>
      </mc:AlternateContent>
    </w:r>
    <w:r w:rsidR="00DE5BC5" w:rsidRPr="00DE5BC5">
      <w:rPr>
        <w:b/>
      </w:rPr>
      <w:t xml:space="preserve">COMMUNICATION ENGINEERS (IEICE)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2E6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4EA1F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22D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EC0A7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1A3B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DE41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66C3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6CB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2803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22CC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B1378"/>
    <w:multiLevelType w:val="hybridMultilevel"/>
    <w:tmpl w:val="1E8C60D0"/>
    <w:lvl w:ilvl="0" w:tplc="B44AEE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06AE4BE">
      <w:start w:val="1"/>
      <w:numFmt w:val="lowerLetter"/>
      <w:lvlText w:val="(%2)"/>
      <w:lvlJc w:val="left"/>
      <w:pPr>
        <w:tabs>
          <w:tab w:val="num" w:pos="1147"/>
        </w:tabs>
        <w:ind w:left="1147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3CA36F6C"/>
    <w:multiLevelType w:val="hybridMultilevel"/>
    <w:tmpl w:val="8E328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C3"/>
    <w:rsid w:val="000B1EA2"/>
    <w:rsid w:val="00140D5F"/>
    <w:rsid w:val="001421C3"/>
    <w:rsid w:val="001446F6"/>
    <w:rsid w:val="001A307C"/>
    <w:rsid w:val="001A58EE"/>
    <w:rsid w:val="001C3760"/>
    <w:rsid w:val="001D17EC"/>
    <w:rsid w:val="00243091"/>
    <w:rsid w:val="002B7A51"/>
    <w:rsid w:val="00366866"/>
    <w:rsid w:val="003704BF"/>
    <w:rsid w:val="00396D59"/>
    <w:rsid w:val="0041049D"/>
    <w:rsid w:val="00463C61"/>
    <w:rsid w:val="004C5070"/>
    <w:rsid w:val="004D4CD1"/>
    <w:rsid w:val="00556107"/>
    <w:rsid w:val="00683462"/>
    <w:rsid w:val="006E529D"/>
    <w:rsid w:val="00713F0E"/>
    <w:rsid w:val="00736AAD"/>
    <w:rsid w:val="00737EFD"/>
    <w:rsid w:val="0078057F"/>
    <w:rsid w:val="007912AE"/>
    <w:rsid w:val="008D600F"/>
    <w:rsid w:val="009023A6"/>
    <w:rsid w:val="00905738"/>
    <w:rsid w:val="00937C72"/>
    <w:rsid w:val="00960F0A"/>
    <w:rsid w:val="00A061F9"/>
    <w:rsid w:val="00A07EF1"/>
    <w:rsid w:val="00AD26D8"/>
    <w:rsid w:val="00AE7F67"/>
    <w:rsid w:val="00B31C27"/>
    <w:rsid w:val="00B33CCC"/>
    <w:rsid w:val="00B35652"/>
    <w:rsid w:val="00BD017A"/>
    <w:rsid w:val="00BD4942"/>
    <w:rsid w:val="00CB7E7F"/>
    <w:rsid w:val="00DE5BC5"/>
    <w:rsid w:val="00E31D2E"/>
    <w:rsid w:val="00E3450E"/>
    <w:rsid w:val="00EB5E15"/>
    <w:rsid w:val="00EC1A0E"/>
    <w:rsid w:val="00F66DE3"/>
    <w:rsid w:val="00F952FD"/>
    <w:rsid w:val="00FD6D60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FB422"/>
  <w15:docId w15:val="{11A34DA5-FC8D-42D2-825E-0F435C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 w:bidi="he-IL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Hyperlink"/>
    <w:rsid w:val="00BD017A"/>
    <w:rPr>
      <w:color w:val="0000EE"/>
      <w:u w:val="single"/>
    </w:rPr>
  </w:style>
  <w:style w:type="paragraph" w:styleId="aff5">
    <w:name w:val="Balloon Text"/>
    <w:basedOn w:val="a1"/>
    <w:link w:val="aff6"/>
    <w:semiHidden/>
    <w:unhideWhenUsed/>
    <w:rsid w:val="001C3760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semiHidden/>
    <w:rsid w:val="001C3760"/>
    <w:rPr>
      <w:rFonts w:ascii="Arial" w:eastAsia="ＭＳ ゴシック" w:hAnsi="Arial" w:cs="Times New Roman"/>
      <w:sz w:val="18"/>
      <w:szCs w:val="18"/>
      <w:lang w:eastAsia="en-US" w:bidi="he-IL"/>
    </w:rPr>
  </w:style>
  <w:style w:type="character" w:styleId="aff7">
    <w:name w:val="FollowedHyperlink"/>
    <w:basedOn w:val="a2"/>
    <w:semiHidden/>
    <w:unhideWhenUsed/>
    <w:rsid w:val="00556107"/>
    <w:rPr>
      <w:color w:val="800080" w:themeColor="followedHyperlink"/>
      <w:u w:val="single"/>
    </w:rPr>
  </w:style>
  <w:style w:type="character" w:styleId="aff8">
    <w:name w:val="Unresolved Mention"/>
    <w:basedOn w:val="a2"/>
    <w:uiPriority w:val="99"/>
    <w:semiHidden/>
    <w:unhideWhenUsed/>
    <w:rsid w:val="00E3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ice.org/eng/copyright/files/copy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ice.org/jpn/about/kitei/chosakukenkit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ice-si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/>
  <LinksUpToDate>false</LinksUpToDate>
  <CharactersWithSpaces>1937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http://www.ieice.org/eng/about/copyright.html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http://www.ieice.org/jpn/about/kitei/files/chosakukenkitei.pdf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creator>SISA TPC</dc:creator>
  <cp:lastModifiedBy>早坂　昇</cp:lastModifiedBy>
  <cp:revision>11</cp:revision>
  <cp:lastPrinted>2018-11-27T06:46:00Z</cp:lastPrinted>
  <dcterms:created xsi:type="dcterms:W3CDTF">2020-03-19T10:47:00Z</dcterms:created>
  <dcterms:modified xsi:type="dcterms:W3CDTF">2025-04-23T01:20:00Z</dcterms:modified>
</cp:coreProperties>
</file>